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87935" w14:paraId="2D4D6BC0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487935" w14:paraId="3793D41D" w14:textId="77777777">
              <w:trPr>
                <w:trHeight w:hRule="exact" w:val="4320"/>
              </w:trPr>
              <w:tc>
                <w:tcPr>
                  <w:tcW w:w="2500" w:type="pct"/>
                  <w:shd w:val="clear" w:color="auto" w:fill="663366" w:themeFill="accent1"/>
                  <w:vAlign w:val="center"/>
                </w:tcPr>
                <w:p w14:paraId="622054C5" w14:textId="77777777" w:rsidR="00487935" w:rsidRDefault="001C7EBF">
                  <w:pPr>
                    <w:pStyle w:val="Title"/>
                  </w:pPr>
                  <w:r>
                    <w:t>Business Card</w:t>
                  </w:r>
                </w:p>
                <w:p w14:paraId="19B80010" w14:textId="3599A730" w:rsidR="001C7EBF" w:rsidRPr="001C7EBF" w:rsidRDefault="001C7EBF">
                  <w:pPr>
                    <w:pStyle w:val="Title"/>
                    <w:rPr>
                      <w:rFonts w:ascii="Geneva" w:hAnsi="Geneva"/>
                      <w:sz w:val="36"/>
                      <w:szCs w:val="28"/>
                    </w:rPr>
                  </w:pPr>
                  <w:r>
                    <w:rPr>
                      <w:rFonts w:ascii="Geneva" w:hAnsi="Geneva"/>
                      <w:sz w:val="36"/>
                      <w:szCs w:val="28"/>
                    </w:rPr>
                    <w:t>4 X 8</w:t>
                  </w:r>
                </w:p>
              </w:tc>
              <w:tc>
                <w:tcPr>
                  <w:tcW w:w="2500" w:type="pct"/>
                </w:tcPr>
                <w:p w14:paraId="42E71EC2" w14:textId="77777777" w:rsidR="00487935" w:rsidRDefault="00000000">
                  <w:r>
                    <w:rPr>
                      <w:noProof/>
                    </w:rPr>
                    <w:drawing>
                      <wp:inline distT="0" distB="0" distL="0" distR="0" wp14:anchorId="66F094C9" wp14:editId="3688D1C4">
                        <wp:extent cx="3381375" cy="2743200"/>
                        <wp:effectExtent l="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42-18138061.jpg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381375" cy="2743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7935" w14:paraId="5C4A240C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3D3D3BFF" w14:textId="77777777" w:rsidR="00487935" w:rsidRDefault="00000000">
                  <w:r>
                    <w:rPr>
                      <w:noProof/>
                    </w:rPr>
                    <w:drawing>
                      <wp:inline distT="0" distB="0" distL="0" distR="0" wp14:anchorId="39E41183" wp14:editId="7D80A91A">
                        <wp:extent cx="3395057" cy="2670048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42-17840257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395057" cy="26700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713368D8" w14:textId="77777777" w:rsidR="00487935" w:rsidRDefault="00000000">
                  <w:r>
                    <w:rPr>
                      <w:noProof/>
                    </w:rPr>
                    <w:drawing>
                      <wp:inline distT="0" distB="0" distL="0" distR="0" wp14:anchorId="4BE43478" wp14:editId="0CBDBA56">
                        <wp:extent cx="3390900" cy="26670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42-16922719.jp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390900" cy="2667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55CAAF" w14:textId="77777777" w:rsidR="00487935" w:rsidRDefault="00487935"/>
        </w:tc>
      </w:tr>
      <w:tr w:rsidR="00487935" w14:paraId="5154EC83" w14:textId="77777777">
        <w:trPr>
          <w:trHeight w:hRule="exact" w:val="5400"/>
        </w:trPr>
        <w:tc>
          <w:tcPr>
            <w:tcW w:w="10800" w:type="dxa"/>
            <w:shd w:val="clear" w:color="auto" w:fill="666699" w:themeFill="accent3"/>
            <w:vAlign w:val="center"/>
          </w:tcPr>
          <w:p w14:paraId="0E2B65DE" w14:textId="77777777" w:rsidR="00487935" w:rsidRDefault="00000000">
            <w:pPr>
              <w:pStyle w:val="Subtitle"/>
            </w:pPr>
            <w:sdt>
              <w:sdtPr>
                <w:id w:val="1733728148"/>
                <w:placeholder>
                  <w:docPart w:val="4FA5F5CA4A001F44B2DC92D2AE4263C5"/>
                </w:placeholder>
                <w:temporary/>
                <w:showingPlcHdr/>
                <w15:appearance w15:val="hidden"/>
                <w:text/>
              </w:sdtPr>
              <w:sdtContent>
                <w:r>
                  <w:t>Subtitle</w:t>
                </w:r>
              </w:sdtContent>
            </w:sdt>
          </w:p>
          <w:p w14:paraId="31EFA335" w14:textId="77777777" w:rsidR="00487935" w:rsidRDefault="00000000">
            <w:pPr>
              <w:pStyle w:val="BlockText"/>
            </w:pPr>
            <w:sdt>
              <w:sdtPr>
                <w:id w:val="-2017982821"/>
                <w:placeholder>
                  <w:docPart w:val="29606B6A0557CC478C54B52116E559CB"/>
                </w:placeholder>
                <w:temporary/>
                <w:showingPlcHdr/>
                <w15:appearance w15:val="hidden"/>
                <w:text/>
              </w:sdtPr>
              <w:sdtContent>
                <w:r>
                  <w:t>To get started right away, just tap any placeholder text (such as this) and start typing to replace it with your own.</w:t>
                </w:r>
              </w:sdtContent>
            </w:sdt>
          </w:p>
        </w:tc>
      </w:tr>
    </w:tbl>
    <w:p w14:paraId="420249A3" w14:textId="77777777" w:rsidR="00487935" w:rsidRDefault="00000000">
      <w:r>
        <w:br w:type="page"/>
      </w:r>
    </w:p>
    <w:p w14:paraId="6CCFC934" w14:textId="77777777" w:rsidR="00487935" w:rsidRDefault="00000000">
      <w:pPr>
        <w:pStyle w:val="Heading1"/>
      </w:pPr>
      <w:sdt>
        <w:sdtPr>
          <w:id w:val="-357440982"/>
          <w:placeholder>
            <w:docPart w:val="4DD084FE5E6E8149BCEA0ABC689E3332"/>
          </w:placeholder>
          <w:temporary/>
          <w:showingPlcHdr/>
          <w15:appearance w15:val="hidden"/>
          <w:text/>
        </w:sdtPr>
        <w:sdtContent>
          <w:r>
            <w:t>Heading 1</w:t>
          </w:r>
        </w:sdtContent>
      </w:sdt>
    </w:p>
    <w:p w14:paraId="7A66CBAB" w14:textId="77777777" w:rsidR="00487935" w:rsidRDefault="00000000">
      <w:r>
        <w:rPr>
          <w:noProof/>
        </w:rPr>
        <w:drawing>
          <wp:inline distT="0" distB="0" distL="0" distR="0" wp14:anchorId="65A22771" wp14:editId="18D00EB8">
            <wp:extent cx="2228850" cy="1553845"/>
            <wp:effectExtent l="0" t="0" r="0" b="8255"/>
            <wp:docPr id="1" name="Picture 1" title="Photo of three artichokes in a wooden 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2309989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9761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06205" w14:textId="77777777" w:rsidR="00487935" w:rsidRDefault="00000000">
      <w:pPr>
        <w:pStyle w:val="Heading2"/>
      </w:pPr>
      <w:sdt>
        <w:sdtPr>
          <w:id w:val="-13313042"/>
          <w:placeholder>
            <w:docPart w:val="5052F46C4710A9409361F46A82BA68AF"/>
          </w:placeholder>
          <w:temporary/>
          <w:showingPlcHdr/>
          <w15:appearance w15:val="hidden"/>
          <w:text/>
        </w:sdtPr>
        <w:sdtContent>
          <w:r>
            <w:t>Heading 2</w:t>
          </w:r>
        </w:sdtContent>
      </w:sdt>
    </w:p>
    <w:p w14:paraId="27DD403F" w14:textId="77777777" w:rsidR="00487935" w:rsidRDefault="00000000">
      <w:sdt>
        <w:sdtPr>
          <w:id w:val="-610211988"/>
          <w:placeholder>
            <w:docPart w:val="54406B23BA4EA24F845F028A59B7938C"/>
          </w:placeholder>
          <w:temporary/>
          <w:showingPlcHdr/>
          <w15:appearance w15:val="hidden"/>
          <w:text/>
        </w:sdtPr>
        <w:sdtContent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6DF66FF9" w14:textId="77777777" w:rsidR="00487935" w:rsidRDefault="00000000">
      <w:r>
        <w:rPr>
          <w:noProof/>
        </w:rPr>
        <w:drawing>
          <wp:inline distT="0" distB="0" distL="0" distR="0" wp14:anchorId="00D15535" wp14:editId="79BE73BE">
            <wp:extent cx="2229485" cy="1552575"/>
            <wp:effectExtent l="0" t="0" r="0" b="9525"/>
            <wp:docPr id="2" name="Picture 2" title="Photo of red bell pepper cut in half with vegetables 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2309989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1136" cy="155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2A16A" w14:textId="77777777" w:rsidR="00487935" w:rsidRDefault="00000000">
      <w:pPr>
        <w:pStyle w:val="Heading2"/>
      </w:pPr>
      <w:sdt>
        <w:sdtPr>
          <w:id w:val="-1714501254"/>
          <w:placeholder>
            <w:docPart w:val="B84A64F0D27BB341BCFB2205E30FBD61"/>
          </w:placeholder>
          <w:temporary/>
          <w:showingPlcHdr/>
          <w15:appearance w15:val="hidden"/>
          <w:text/>
        </w:sdtPr>
        <w:sdtContent>
          <w:r>
            <w:t>Heading 2</w:t>
          </w:r>
        </w:sdtContent>
      </w:sdt>
    </w:p>
    <w:p w14:paraId="0B672006" w14:textId="77777777" w:rsidR="00487935" w:rsidRDefault="00000000">
      <w:sdt>
        <w:sdtPr>
          <w:id w:val="-1852558252"/>
          <w:placeholder>
            <w:docPart w:val="71E08B0636321D41AB587E34BC89E594"/>
          </w:placeholder>
          <w:temporary/>
          <w:showingPlcHdr/>
          <w15:appearance w15:val="hidden"/>
          <w:text/>
        </w:sdtPr>
        <w:sdtContent>
          <w:r>
            <w:t>Want to insert a picture from your files or add a shape, text box, or table? You got it! On the Insert tab of the ribbon, just tap the option you need.</w:t>
          </w:r>
        </w:sdtContent>
      </w:sdt>
    </w:p>
    <w:p w14:paraId="0E4448B8" w14:textId="77777777" w:rsidR="00487935" w:rsidRDefault="00000000">
      <w:r>
        <w:rPr>
          <w:noProof/>
        </w:rPr>
        <w:drawing>
          <wp:inline distT="0" distB="0" distL="0" distR="0" wp14:anchorId="1A6B47A6" wp14:editId="20A8617B">
            <wp:extent cx="2228850" cy="1552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2309989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1136" cy="1554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679B5" w14:textId="77777777" w:rsidR="00487935" w:rsidRDefault="00000000">
      <w:pPr>
        <w:pStyle w:val="Heading2"/>
      </w:pPr>
      <w:sdt>
        <w:sdtPr>
          <w:id w:val="-1514761356"/>
          <w:placeholder>
            <w:docPart w:val="5B296FE7999CD347A1BF48D0314E6814"/>
          </w:placeholder>
          <w:temporary/>
          <w:showingPlcHdr/>
          <w15:appearance w15:val="hidden"/>
          <w:text/>
        </w:sdtPr>
        <w:sdtContent>
          <w:r>
            <w:t>Heading 2</w:t>
          </w:r>
        </w:sdtContent>
      </w:sdt>
    </w:p>
    <w:p w14:paraId="4997FDCE" w14:textId="77777777" w:rsidR="00487935" w:rsidRDefault="00000000">
      <w:sdt>
        <w:sdtPr>
          <w:id w:val="-973293602"/>
          <w:placeholder>
            <w:docPart w:val="AA17F0988C64144B904806354A653541"/>
          </w:placeholder>
          <w:temporary/>
          <w:showingPlcHdr/>
          <w15:appearance w15:val="hidden"/>
          <w:text/>
        </w:sdtPr>
        <w:sdtContent>
          <w:r>
            <w:t>To apply any text formatting you see on this page with just a tap, on the Home tab of the ribbon, check out Styles.</w:t>
          </w:r>
        </w:sdtContent>
      </w:sdt>
    </w:p>
    <w:sectPr w:rsidR="00487935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866C" w14:textId="77777777" w:rsidR="009C651A" w:rsidRDefault="009C651A">
      <w:pPr>
        <w:spacing w:after="0" w:line="240" w:lineRule="auto"/>
      </w:pPr>
      <w:r>
        <w:separator/>
      </w:r>
    </w:p>
  </w:endnote>
  <w:endnote w:type="continuationSeparator" w:id="0">
    <w:p w14:paraId="5E05E322" w14:textId="77777777" w:rsidR="009C651A" w:rsidRDefault="009C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D0C3" w14:textId="77777777" w:rsidR="009C651A" w:rsidRDefault="009C651A">
      <w:pPr>
        <w:spacing w:after="0" w:line="240" w:lineRule="auto"/>
      </w:pPr>
      <w:r>
        <w:separator/>
      </w:r>
    </w:p>
  </w:footnote>
  <w:footnote w:type="continuationSeparator" w:id="0">
    <w:p w14:paraId="5B3EA1EA" w14:textId="77777777" w:rsidR="009C651A" w:rsidRDefault="009C6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BF"/>
    <w:rsid w:val="001C7EBF"/>
    <w:rsid w:val="00487935"/>
    <w:rsid w:val="009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EE047"/>
  <w15:chartTrackingRefBased/>
  <w15:docId w15:val="{54EFB060-2901-D348-A752-A19FC30E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onkochlany/Library/Containers/com.microsoft.Word/Data/Library/Application%20Support/Microsoft/Office/16.0/DTS/en-US%7bCB63330B-D58F-3141-B623-383494322F33%7d/%7b1FECA733-9629-A54C-8C20-4715B2989639%7dtf100020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5F5CA4A001F44B2DC92D2AE42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C7D91-C96A-124A-8B1F-A7EF3780E61C}"/>
      </w:docPartPr>
      <w:docPartBody>
        <w:p w:rsidR="00000000" w:rsidRDefault="00000000">
          <w:pPr>
            <w:pStyle w:val="4FA5F5CA4A001F44B2DC92D2AE4263C5"/>
          </w:pPr>
          <w:r>
            <w:t>Subtitle</w:t>
          </w:r>
        </w:p>
      </w:docPartBody>
    </w:docPart>
    <w:docPart>
      <w:docPartPr>
        <w:name w:val="29606B6A0557CC478C54B52116E5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FAD5-38F4-C04B-A6EF-C7B4653D75F8}"/>
      </w:docPartPr>
      <w:docPartBody>
        <w:p w:rsidR="00000000" w:rsidRDefault="00000000">
          <w:pPr>
            <w:pStyle w:val="29606B6A0557CC478C54B52116E559CB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4DD084FE5E6E8149BCEA0ABC689E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67CE-304B-3145-8806-BC4C63B87AA1}"/>
      </w:docPartPr>
      <w:docPartBody>
        <w:p w:rsidR="00000000" w:rsidRDefault="00000000">
          <w:pPr>
            <w:pStyle w:val="4DD084FE5E6E8149BCEA0ABC689E3332"/>
          </w:pPr>
          <w:r>
            <w:t>Heading 1</w:t>
          </w:r>
        </w:p>
      </w:docPartBody>
    </w:docPart>
    <w:docPart>
      <w:docPartPr>
        <w:name w:val="5052F46C4710A9409361F46A82BA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9376-F3AA-A348-8F3E-FCBD53384961}"/>
      </w:docPartPr>
      <w:docPartBody>
        <w:p w:rsidR="00000000" w:rsidRDefault="00000000">
          <w:pPr>
            <w:pStyle w:val="5052F46C4710A9409361F46A82BA68AF"/>
          </w:pPr>
          <w:r>
            <w:t>Heading 2</w:t>
          </w:r>
        </w:p>
      </w:docPartBody>
    </w:docPart>
    <w:docPart>
      <w:docPartPr>
        <w:name w:val="54406B23BA4EA24F845F028A59B7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FB83-4B4B-2145-885D-8E75BAB28237}"/>
      </w:docPartPr>
      <w:docPartBody>
        <w:p w:rsidR="00000000" w:rsidRDefault="00000000">
          <w:pPr>
            <w:pStyle w:val="54406B23BA4EA24F845F028A59B7938C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B84A64F0D27BB341BCFB2205E30FB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E0F3-A368-C344-B016-FDE806B81155}"/>
      </w:docPartPr>
      <w:docPartBody>
        <w:p w:rsidR="00000000" w:rsidRDefault="00000000">
          <w:pPr>
            <w:pStyle w:val="B84A64F0D27BB341BCFB2205E30FBD61"/>
          </w:pPr>
          <w:r>
            <w:t>Heading 2</w:t>
          </w:r>
        </w:p>
      </w:docPartBody>
    </w:docPart>
    <w:docPart>
      <w:docPartPr>
        <w:name w:val="71E08B0636321D41AB587E34BC89E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F21C-83F1-444B-9DF8-BED83E07FFA6}"/>
      </w:docPartPr>
      <w:docPartBody>
        <w:p w:rsidR="00000000" w:rsidRDefault="00000000">
          <w:pPr>
            <w:pStyle w:val="71E08B0636321D41AB587E34BC89E594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5B296FE7999CD347A1BF48D0314E6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E7F8-D81D-7444-B737-B418E2C02289}"/>
      </w:docPartPr>
      <w:docPartBody>
        <w:p w:rsidR="00000000" w:rsidRDefault="00000000">
          <w:pPr>
            <w:pStyle w:val="5B296FE7999CD347A1BF48D0314E6814"/>
          </w:pPr>
          <w:r>
            <w:t>Heading 2</w:t>
          </w:r>
        </w:p>
      </w:docPartBody>
    </w:docPart>
    <w:docPart>
      <w:docPartPr>
        <w:name w:val="AA17F0988C64144B904806354A65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A5B4-E9C5-5347-AFC4-0F44AF8BB22D}"/>
      </w:docPartPr>
      <w:docPartBody>
        <w:p w:rsidR="00000000" w:rsidRDefault="00000000">
          <w:pPr>
            <w:pStyle w:val="AA17F0988C64144B904806354A653541"/>
          </w:pPr>
          <w:r>
            <w:t>To apply any text formatting you see on this page with just a tap, on the Home tab of the ribbon, check out Styles.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6D"/>
    <w:rsid w:val="00E7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CD1C6F0810A44D801832D93B3F3184">
    <w:name w:val="AECD1C6F0810A44D801832D93B3F3184"/>
  </w:style>
  <w:style w:type="paragraph" w:customStyle="1" w:styleId="4FA5F5CA4A001F44B2DC92D2AE4263C5">
    <w:name w:val="4FA5F5CA4A001F44B2DC92D2AE4263C5"/>
  </w:style>
  <w:style w:type="paragraph" w:customStyle="1" w:styleId="29606B6A0557CC478C54B52116E559CB">
    <w:name w:val="29606B6A0557CC478C54B52116E559CB"/>
  </w:style>
  <w:style w:type="paragraph" w:customStyle="1" w:styleId="4DD084FE5E6E8149BCEA0ABC689E3332">
    <w:name w:val="4DD084FE5E6E8149BCEA0ABC689E3332"/>
  </w:style>
  <w:style w:type="paragraph" w:customStyle="1" w:styleId="5052F46C4710A9409361F46A82BA68AF">
    <w:name w:val="5052F46C4710A9409361F46A82BA68AF"/>
  </w:style>
  <w:style w:type="paragraph" w:customStyle="1" w:styleId="54406B23BA4EA24F845F028A59B7938C">
    <w:name w:val="54406B23BA4EA24F845F028A59B7938C"/>
  </w:style>
  <w:style w:type="paragraph" w:customStyle="1" w:styleId="B84A64F0D27BB341BCFB2205E30FBD61">
    <w:name w:val="B84A64F0D27BB341BCFB2205E30FBD61"/>
  </w:style>
  <w:style w:type="paragraph" w:customStyle="1" w:styleId="71E08B0636321D41AB587E34BC89E594">
    <w:name w:val="71E08B0636321D41AB587E34BC89E594"/>
  </w:style>
  <w:style w:type="paragraph" w:customStyle="1" w:styleId="5B296FE7999CD347A1BF48D0314E6814">
    <w:name w:val="5B296FE7999CD347A1BF48D0314E6814"/>
  </w:style>
  <w:style w:type="paragraph" w:customStyle="1" w:styleId="AA17F0988C64144B904806354A653541">
    <w:name w:val="AA17F0988C64144B904806354A653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4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Kochlany</dc:creator>
  <cp:keywords/>
  <dc:description/>
  <cp:lastModifiedBy>Sharon Kochlany</cp:lastModifiedBy>
  <cp:revision>1</cp:revision>
  <dcterms:created xsi:type="dcterms:W3CDTF">2023-05-30T14:29:00Z</dcterms:created>
  <dcterms:modified xsi:type="dcterms:W3CDTF">2023-05-30T14:33:00Z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